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2E" w:rsidRDefault="00F0552E" w:rsidP="005E2A67">
      <w:pPr>
        <w:widowControl/>
        <w:shd w:val="clear" w:color="auto" w:fill="FFFFFF"/>
        <w:spacing w:before="100" w:beforeAutospacing="1" w:after="100" w:afterAutospacing="1" w:line="419" w:lineRule="atLeast"/>
        <w:jc w:val="center"/>
        <w:rPr>
          <w:rFonts w:ascii="宋体"/>
          <w:b/>
          <w:bCs/>
          <w:spacing w:val="8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pacing w:val="8"/>
          <w:kern w:val="0"/>
          <w:sz w:val="36"/>
          <w:szCs w:val="36"/>
        </w:rPr>
        <w:t>智能车创新社团成员申请表</w:t>
      </w:r>
    </w:p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559"/>
        <w:gridCol w:w="1881"/>
        <w:gridCol w:w="1704"/>
        <w:gridCol w:w="1801"/>
      </w:tblGrid>
      <w:tr w:rsidR="00F0552E">
        <w:tc>
          <w:tcPr>
            <w:tcW w:w="1668" w:type="dxa"/>
            <w:vAlign w:val="center"/>
          </w:tcPr>
          <w:p w:rsidR="00F0552E" w:rsidRDefault="00F0552E" w:rsidP="003D30AF">
            <w:pPr>
              <w:tabs>
                <w:tab w:val="left" w:pos="225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559" w:type="dxa"/>
          </w:tcPr>
          <w:p w:rsidR="00F0552E" w:rsidRDefault="00F0552E" w:rsidP="003D30AF">
            <w:pPr>
              <w:tabs>
                <w:tab w:val="left" w:pos="225"/>
              </w:tabs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 w:rsidR="00F0552E" w:rsidRDefault="00F0552E" w:rsidP="003D30AF">
            <w:pPr>
              <w:tabs>
                <w:tab w:val="left" w:pos="225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704" w:type="dxa"/>
          </w:tcPr>
          <w:p w:rsidR="00F0552E" w:rsidRDefault="00F0552E" w:rsidP="003D30AF">
            <w:pPr>
              <w:tabs>
                <w:tab w:val="left" w:pos="225"/>
              </w:tabs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F0552E" w:rsidRDefault="00F0552E" w:rsidP="003D30AF">
            <w:pPr>
              <w:tabs>
                <w:tab w:val="left" w:pos="225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照片</w:t>
            </w:r>
          </w:p>
        </w:tc>
      </w:tr>
      <w:tr w:rsidR="00F0552E">
        <w:tc>
          <w:tcPr>
            <w:tcW w:w="1668" w:type="dxa"/>
            <w:vAlign w:val="center"/>
          </w:tcPr>
          <w:p w:rsidR="00F0552E" w:rsidRDefault="00F0552E" w:rsidP="003D30AF">
            <w:pPr>
              <w:tabs>
                <w:tab w:val="left" w:pos="225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年级</w:t>
            </w:r>
          </w:p>
        </w:tc>
        <w:tc>
          <w:tcPr>
            <w:tcW w:w="1559" w:type="dxa"/>
          </w:tcPr>
          <w:p w:rsidR="00F0552E" w:rsidRDefault="00F0552E" w:rsidP="003D30AF">
            <w:pPr>
              <w:tabs>
                <w:tab w:val="left" w:pos="225"/>
              </w:tabs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 w:rsidR="00F0552E" w:rsidRDefault="00F0552E" w:rsidP="003D30AF">
            <w:pPr>
              <w:tabs>
                <w:tab w:val="left" w:pos="225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学院及专业</w:t>
            </w:r>
          </w:p>
        </w:tc>
        <w:tc>
          <w:tcPr>
            <w:tcW w:w="1704" w:type="dxa"/>
          </w:tcPr>
          <w:p w:rsidR="00F0552E" w:rsidRDefault="00F0552E" w:rsidP="003D30AF">
            <w:pPr>
              <w:tabs>
                <w:tab w:val="left" w:pos="225"/>
              </w:tabs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801" w:type="dxa"/>
            <w:vMerge/>
            <w:vAlign w:val="center"/>
          </w:tcPr>
          <w:p w:rsidR="00F0552E" w:rsidRDefault="00F0552E" w:rsidP="003D30AF">
            <w:pPr>
              <w:tabs>
                <w:tab w:val="left" w:pos="225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F0552E">
        <w:tc>
          <w:tcPr>
            <w:tcW w:w="1668" w:type="dxa"/>
            <w:vAlign w:val="center"/>
          </w:tcPr>
          <w:p w:rsidR="00F0552E" w:rsidRDefault="00F0552E" w:rsidP="003D30AF">
            <w:pPr>
              <w:tabs>
                <w:tab w:val="left" w:pos="225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申请职务</w:t>
            </w:r>
          </w:p>
        </w:tc>
        <w:tc>
          <w:tcPr>
            <w:tcW w:w="1559" w:type="dxa"/>
          </w:tcPr>
          <w:p w:rsidR="00F0552E" w:rsidRDefault="00F0552E" w:rsidP="003D30AF">
            <w:pPr>
              <w:tabs>
                <w:tab w:val="left" w:pos="225"/>
              </w:tabs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 w:rsidR="00F0552E" w:rsidRDefault="00F0552E" w:rsidP="003D30AF">
            <w:pPr>
              <w:tabs>
                <w:tab w:val="left" w:pos="225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1704" w:type="dxa"/>
          </w:tcPr>
          <w:p w:rsidR="00F0552E" w:rsidRDefault="00F0552E" w:rsidP="003D30AF">
            <w:pPr>
              <w:tabs>
                <w:tab w:val="left" w:pos="225"/>
              </w:tabs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801" w:type="dxa"/>
            <w:vMerge/>
            <w:vAlign w:val="center"/>
          </w:tcPr>
          <w:p w:rsidR="00F0552E" w:rsidRDefault="00F0552E" w:rsidP="003D30AF">
            <w:pPr>
              <w:tabs>
                <w:tab w:val="left" w:pos="225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F0552E">
        <w:tc>
          <w:tcPr>
            <w:tcW w:w="1668" w:type="dxa"/>
            <w:vAlign w:val="center"/>
          </w:tcPr>
          <w:p w:rsidR="00F0552E" w:rsidRDefault="00F0552E" w:rsidP="003D30AF">
            <w:pPr>
              <w:tabs>
                <w:tab w:val="left" w:pos="225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电子邮箱</w:t>
            </w:r>
          </w:p>
        </w:tc>
        <w:tc>
          <w:tcPr>
            <w:tcW w:w="5144" w:type="dxa"/>
            <w:gridSpan w:val="3"/>
          </w:tcPr>
          <w:p w:rsidR="00F0552E" w:rsidRDefault="00F0552E" w:rsidP="003D30AF">
            <w:pPr>
              <w:tabs>
                <w:tab w:val="left" w:pos="225"/>
              </w:tabs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801" w:type="dxa"/>
            <w:vMerge/>
            <w:vAlign w:val="center"/>
          </w:tcPr>
          <w:p w:rsidR="00F0552E" w:rsidRDefault="00F0552E" w:rsidP="003D30AF">
            <w:pPr>
              <w:tabs>
                <w:tab w:val="left" w:pos="225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F0552E">
        <w:tc>
          <w:tcPr>
            <w:tcW w:w="1668" w:type="dxa"/>
            <w:vAlign w:val="center"/>
          </w:tcPr>
          <w:p w:rsidR="00F0552E" w:rsidRDefault="00F0552E" w:rsidP="003D30AF">
            <w:pPr>
              <w:tabs>
                <w:tab w:val="left" w:pos="225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特长</w:t>
            </w:r>
          </w:p>
        </w:tc>
        <w:tc>
          <w:tcPr>
            <w:tcW w:w="6945" w:type="dxa"/>
            <w:gridSpan w:val="4"/>
            <w:vAlign w:val="center"/>
          </w:tcPr>
          <w:p w:rsidR="00F0552E" w:rsidRDefault="00F0552E" w:rsidP="003D30AF">
            <w:pPr>
              <w:tabs>
                <w:tab w:val="left" w:pos="225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F0552E">
        <w:trPr>
          <w:trHeight w:val="4574"/>
        </w:trPr>
        <w:tc>
          <w:tcPr>
            <w:tcW w:w="1668" w:type="dxa"/>
            <w:vAlign w:val="center"/>
          </w:tcPr>
          <w:p w:rsidR="00F0552E" w:rsidRDefault="00F0552E" w:rsidP="003D30AF">
            <w:pPr>
              <w:tabs>
                <w:tab w:val="left" w:pos="225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个人简历及自我评价</w:t>
            </w:r>
          </w:p>
        </w:tc>
        <w:tc>
          <w:tcPr>
            <w:tcW w:w="6945" w:type="dxa"/>
            <w:gridSpan w:val="4"/>
          </w:tcPr>
          <w:p w:rsidR="00F0552E" w:rsidRDefault="00F0552E" w:rsidP="003D30AF">
            <w:pPr>
              <w:tabs>
                <w:tab w:val="left" w:pos="22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F0552E">
        <w:trPr>
          <w:trHeight w:val="2625"/>
        </w:trPr>
        <w:tc>
          <w:tcPr>
            <w:tcW w:w="1668" w:type="dxa"/>
            <w:vAlign w:val="center"/>
          </w:tcPr>
          <w:p w:rsidR="00F0552E" w:rsidRDefault="00F0552E" w:rsidP="00F0552E">
            <w:pPr>
              <w:tabs>
                <w:tab w:val="left" w:pos="225"/>
              </w:tabs>
              <w:ind w:firstLineChars="99" w:firstLine="31680"/>
              <w:rPr>
                <w:b/>
                <w:bCs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其他相</w:t>
            </w:r>
          </w:p>
          <w:p w:rsidR="00F0552E" w:rsidRDefault="00F0552E" w:rsidP="003D30AF">
            <w:pPr>
              <w:tabs>
                <w:tab w:val="left" w:pos="225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关情况</w:t>
            </w:r>
          </w:p>
        </w:tc>
        <w:tc>
          <w:tcPr>
            <w:tcW w:w="6945" w:type="dxa"/>
            <w:gridSpan w:val="4"/>
          </w:tcPr>
          <w:p w:rsidR="00F0552E" w:rsidRDefault="00F0552E" w:rsidP="003D30AF">
            <w:pPr>
              <w:tabs>
                <w:tab w:val="left" w:pos="225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F0552E" w:rsidRDefault="00F0552E" w:rsidP="005E2A67">
      <w:pPr>
        <w:spacing w:line="300" w:lineRule="exact"/>
      </w:pPr>
      <w:r>
        <w:rPr>
          <w:rFonts w:cs="宋体" w:hint="eastAsia"/>
        </w:rPr>
        <w:t>注：</w:t>
      </w:r>
    </w:p>
    <w:p w:rsidR="00F0552E" w:rsidRDefault="00F0552E" w:rsidP="005E2A67">
      <w:pPr>
        <w:spacing w:line="300" w:lineRule="exact"/>
      </w:pPr>
      <w:r>
        <w:t>1</w:t>
      </w:r>
      <w:r>
        <w:rPr>
          <w:rFonts w:cs="宋体" w:hint="eastAsia"/>
        </w:rPr>
        <w:t>、拟申请职务为社团成立简介中所设职务，如不填则默认为社员；</w:t>
      </w:r>
    </w:p>
    <w:p w:rsidR="00F0552E" w:rsidRDefault="00F0552E" w:rsidP="005E2A67">
      <w:pPr>
        <w:spacing w:line="300" w:lineRule="exact"/>
      </w:pPr>
      <w:r>
        <w:t>2</w:t>
      </w:r>
      <w:r>
        <w:rPr>
          <w:rFonts w:cs="宋体" w:hint="eastAsia"/>
        </w:rPr>
        <w:t>、个人简历及自我评价中主要填写中学（含中学）至大学在校期间参与过哪些课外活动，有何作品和获奖经历，参加过哪些社团，有没有相应的实践活动，及自我评价等</w:t>
      </w:r>
    </w:p>
    <w:p w:rsidR="00F0552E" w:rsidRDefault="00F0552E" w:rsidP="005E2A67">
      <w:pPr>
        <w:spacing w:line="300" w:lineRule="exact"/>
      </w:pPr>
      <w:r>
        <w:t>3</w:t>
      </w:r>
      <w:r>
        <w:rPr>
          <w:rFonts w:cs="宋体" w:hint="eastAsia"/>
        </w:rPr>
        <w:t>、其他相关情况主要填写与智能车相关的创新的内容，以及与本人申请职务相关的说明</w:t>
      </w:r>
    </w:p>
    <w:p w:rsidR="00F0552E" w:rsidRPr="005E2A67" w:rsidRDefault="00F0552E" w:rsidP="005E2A67"/>
    <w:p w:rsidR="00F0552E" w:rsidRPr="005E2A67" w:rsidRDefault="00F0552E" w:rsidP="005E2A67"/>
    <w:p w:rsidR="00F0552E" w:rsidRDefault="00F0552E" w:rsidP="005E2A67"/>
    <w:sectPr w:rsidR="00F0552E" w:rsidSect="005E2A67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A67"/>
    <w:rsid w:val="0020469A"/>
    <w:rsid w:val="003600C3"/>
    <w:rsid w:val="003C1A5C"/>
    <w:rsid w:val="003D30AF"/>
    <w:rsid w:val="005E2A67"/>
    <w:rsid w:val="006D6784"/>
    <w:rsid w:val="00863C6F"/>
    <w:rsid w:val="00B00E15"/>
    <w:rsid w:val="00C15BD4"/>
    <w:rsid w:val="00C82516"/>
    <w:rsid w:val="00E842E8"/>
    <w:rsid w:val="00F0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6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35</Words>
  <Characters>205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ZHOULIAN</cp:lastModifiedBy>
  <cp:revision>3</cp:revision>
  <dcterms:created xsi:type="dcterms:W3CDTF">2015-03-17T00:36:00Z</dcterms:created>
  <dcterms:modified xsi:type="dcterms:W3CDTF">2015-03-17T01:25:00Z</dcterms:modified>
</cp:coreProperties>
</file>